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7C" w:rsidRDefault="00FF117C" w:rsidP="00042D66">
      <w:pPr>
        <w:shd w:val="clear" w:color="auto" w:fill="FFFFFF"/>
        <w:jc w:val="both"/>
        <w:rPr>
          <w:color w:val="000000"/>
          <w:sz w:val="28"/>
          <w:szCs w:val="28"/>
        </w:rPr>
      </w:pPr>
      <w:r w:rsidRPr="00231CB8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390.75pt">
            <v:imagedata r:id="rId5" o:title="" croptop="18238f" cropbottom="7787f" cropleft="22749f" cropright="21384f"/>
          </v:shape>
        </w:pict>
      </w:r>
    </w:p>
    <w:p w:rsidR="00FF117C" w:rsidRDefault="00FF117C" w:rsidP="00042D6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F117C" w:rsidRDefault="00FF117C" w:rsidP="00042D66">
      <w:pPr>
        <w:shd w:val="clear" w:color="auto" w:fill="FFFFFF"/>
        <w:jc w:val="both"/>
        <w:rPr>
          <w:color w:val="000000"/>
          <w:sz w:val="28"/>
          <w:szCs w:val="28"/>
        </w:rPr>
      </w:pPr>
      <w:r w:rsidRPr="00231CB8">
        <w:rPr>
          <w:color w:val="000000"/>
          <w:sz w:val="28"/>
          <w:szCs w:val="28"/>
        </w:rPr>
        <w:pict>
          <v:shape id="_x0000_i1026" type="#_x0000_t75" style="width:367.5pt;height:522pt">
            <v:imagedata r:id="rId6" o:title="" croptop="9787f" cropbottom="7976f" cropleft="22749f" cropright="21384f"/>
          </v:shape>
        </w:pict>
      </w:r>
    </w:p>
    <w:sectPr w:rsidR="00FF117C" w:rsidSect="0001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217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B27"/>
    <w:rsid w:val="00015D8A"/>
    <w:rsid w:val="000161EB"/>
    <w:rsid w:val="00042D66"/>
    <w:rsid w:val="00053AA2"/>
    <w:rsid w:val="000F0540"/>
    <w:rsid w:val="00231CB8"/>
    <w:rsid w:val="002C4F6D"/>
    <w:rsid w:val="004720B2"/>
    <w:rsid w:val="00480E7B"/>
    <w:rsid w:val="004C7B27"/>
    <w:rsid w:val="00571A20"/>
    <w:rsid w:val="005A7D0D"/>
    <w:rsid w:val="00722D22"/>
    <w:rsid w:val="00C7719B"/>
    <w:rsid w:val="00DF0877"/>
    <w:rsid w:val="00E13361"/>
    <w:rsid w:val="00EB0209"/>
    <w:rsid w:val="00FF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B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4C7B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C7B27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2</Pages>
  <Words>0</Words>
  <Characters>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Dasha</cp:lastModifiedBy>
  <cp:revision>7</cp:revision>
  <dcterms:created xsi:type="dcterms:W3CDTF">2017-12-06T12:15:00Z</dcterms:created>
  <dcterms:modified xsi:type="dcterms:W3CDTF">2020-11-22T12:30:00Z</dcterms:modified>
</cp:coreProperties>
</file>