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7E" w:rsidRDefault="00BC387E" w:rsidP="00AB05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учебных занятий на неделю (</w:t>
      </w:r>
      <w:r>
        <w:rPr>
          <w:rFonts w:ascii="Times New Roman" w:hAnsi="Times New Roman"/>
          <w:b/>
          <w:sz w:val="24"/>
          <w:szCs w:val="24"/>
        </w:rPr>
        <w:t>07.12.20-12.12</w:t>
      </w:r>
      <w:r w:rsidRPr="00FA0F45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)</w:t>
      </w:r>
    </w:p>
    <w:p w:rsidR="00BC387E" w:rsidRDefault="00BC387E" w:rsidP="00AB053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7"/>
        <w:gridCol w:w="2072"/>
        <w:gridCol w:w="1417"/>
        <w:gridCol w:w="2410"/>
        <w:gridCol w:w="2928"/>
        <w:gridCol w:w="4662"/>
      </w:tblGrid>
      <w:tr w:rsidR="00BC387E" w:rsidRPr="00DA7E7C" w:rsidTr="00DA7E7C">
        <w:tc>
          <w:tcPr>
            <w:tcW w:w="1297" w:type="dxa"/>
            <w:vAlign w:val="center"/>
          </w:tcPr>
          <w:p w:rsidR="00BC387E" w:rsidRPr="00DA7E7C" w:rsidRDefault="00BC387E" w:rsidP="007E5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E7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72" w:type="dxa"/>
            <w:vAlign w:val="center"/>
          </w:tcPr>
          <w:p w:rsidR="00BC387E" w:rsidRPr="00DA7E7C" w:rsidRDefault="00BC387E" w:rsidP="007E5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E7C">
              <w:rPr>
                <w:rFonts w:ascii="Times New Roman" w:hAnsi="Times New Roman"/>
                <w:b/>
                <w:sz w:val="24"/>
                <w:szCs w:val="24"/>
              </w:rPr>
              <w:t>Время уч. занятия согласно действ. расписания</w:t>
            </w:r>
          </w:p>
        </w:tc>
        <w:tc>
          <w:tcPr>
            <w:tcW w:w="1417" w:type="dxa"/>
            <w:vAlign w:val="center"/>
          </w:tcPr>
          <w:p w:rsidR="00BC387E" w:rsidRPr="00DA7E7C" w:rsidRDefault="00BC387E" w:rsidP="007E5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E7C">
              <w:rPr>
                <w:rFonts w:ascii="Times New Roman" w:hAnsi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410" w:type="dxa"/>
            <w:vAlign w:val="center"/>
          </w:tcPr>
          <w:p w:rsidR="00BC387E" w:rsidRPr="00DA7E7C" w:rsidRDefault="00BC387E" w:rsidP="007E5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E7C">
              <w:rPr>
                <w:rFonts w:ascii="Times New Roman" w:hAnsi="Times New Roman"/>
                <w:b/>
                <w:sz w:val="24"/>
                <w:szCs w:val="24"/>
              </w:rPr>
              <w:t>Вид уч. занятия (лекция, практ. (сем.) занятие, лаб.занятие)</w:t>
            </w:r>
          </w:p>
        </w:tc>
        <w:tc>
          <w:tcPr>
            <w:tcW w:w="2928" w:type="dxa"/>
            <w:vAlign w:val="center"/>
          </w:tcPr>
          <w:p w:rsidR="00BC387E" w:rsidRPr="00DA7E7C" w:rsidRDefault="00BC387E" w:rsidP="007E5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E7C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4662" w:type="dxa"/>
            <w:vAlign w:val="center"/>
          </w:tcPr>
          <w:p w:rsidR="00BC387E" w:rsidRPr="00DA7E7C" w:rsidRDefault="00BC387E" w:rsidP="007E5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E7C"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</w:tbl>
    <w:p w:rsidR="00BC387E" w:rsidRDefault="00BC387E" w:rsidP="00AB053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C387E" w:rsidRPr="00FA0F45" w:rsidRDefault="00BC387E" w:rsidP="00AB05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Киселева А</w:t>
      </w:r>
      <w:r w:rsidRPr="00FA0F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В</w:t>
      </w:r>
      <w:r w:rsidRPr="00FA0F45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0"/>
        <w:gridCol w:w="1974"/>
        <w:gridCol w:w="1926"/>
        <w:gridCol w:w="2303"/>
        <w:gridCol w:w="2763"/>
        <w:gridCol w:w="4550"/>
      </w:tblGrid>
      <w:tr w:rsidR="00BC387E" w:rsidRPr="00DA7E7C" w:rsidTr="00DA7E7C">
        <w:tc>
          <w:tcPr>
            <w:tcW w:w="1270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7C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974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7C">
              <w:rPr>
                <w:rFonts w:ascii="Times New Roman" w:hAnsi="Times New Roman"/>
                <w:sz w:val="18"/>
                <w:szCs w:val="18"/>
              </w:rPr>
              <w:t>Время уч. занятия согласно действ. расписания</w:t>
            </w:r>
          </w:p>
        </w:tc>
        <w:tc>
          <w:tcPr>
            <w:tcW w:w="1926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7C">
              <w:rPr>
                <w:rFonts w:ascii="Times New Roman" w:hAnsi="Times New Roman"/>
                <w:sz w:val="18"/>
                <w:szCs w:val="18"/>
              </w:rPr>
              <w:t>№ учебной группы</w:t>
            </w:r>
          </w:p>
        </w:tc>
        <w:tc>
          <w:tcPr>
            <w:tcW w:w="2303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7C">
              <w:rPr>
                <w:rFonts w:ascii="Times New Roman" w:hAnsi="Times New Roman"/>
                <w:sz w:val="18"/>
                <w:szCs w:val="18"/>
              </w:rPr>
              <w:t>Вид уч. занятия (лекция, практ. (сем.) занятие, лабор.занятие)</w:t>
            </w:r>
          </w:p>
        </w:tc>
        <w:tc>
          <w:tcPr>
            <w:tcW w:w="2763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7C">
              <w:rPr>
                <w:rFonts w:ascii="Times New Roman" w:hAnsi="Times New Roman"/>
                <w:sz w:val="18"/>
                <w:szCs w:val="18"/>
              </w:rPr>
              <w:t>Название дисциплины</w:t>
            </w:r>
          </w:p>
        </w:tc>
        <w:tc>
          <w:tcPr>
            <w:tcW w:w="4550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7C">
              <w:rPr>
                <w:rFonts w:ascii="Times New Roman" w:hAnsi="Times New Roman"/>
                <w:sz w:val="18"/>
                <w:szCs w:val="18"/>
              </w:rPr>
              <w:t>Ссылка</w:t>
            </w:r>
          </w:p>
        </w:tc>
      </w:tr>
      <w:tr w:rsidR="00BC387E" w:rsidRPr="00DA7E7C" w:rsidTr="00DA7E7C">
        <w:tc>
          <w:tcPr>
            <w:tcW w:w="1270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E7C">
              <w:rPr>
                <w:rFonts w:ascii="Times New Roman" w:hAnsi="Times New Roman"/>
                <w:b/>
                <w:sz w:val="18"/>
                <w:szCs w:val="18"/>
              </w:rPr>
              <w:t>10.12.2020</w:t>
            </w:r>
          </w:p>
        </w:tc>
        <w:tc>
          <w:tcPr>
            <w:tcW w:w="1974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08.00-09.35</w:t>
            </w:r>
          </w:p>
        </w:tc>
        <w:tc>
          <w:tcPr>
            <w:tcW w:w="1926" w:type="dxa"/>
            <w:vAlign w:val="center"/>
          </w:tcPr>
          <w:p w:rsidR="00BC387E" w:rsidRPr="00DA7E7C" w:rsidRDefault="00BC387E" w:rsidP="00DA7E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280419</w:t>
            </w:r>
          </w:p>
        </w:tc>
        <w:tc>
          <w:tcPr>
            <w:tcW w:w="2303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практ. </w:t>
            </w:r>
            <w:r w:rsidRPr="00DA7E7C">
              <w:rPr>
                <w:rFonts w:ascii="Times New Roman" w:hAnsi="Times New Roman"/>
                <w:sz w:val="18"/>
                <w:szCs w:val="18"/>
              </w:rPr>
              <w:t>занятие</w:t>
            </w:r>
          </w:p>
        </w:tc>
        <w:tc>
          <w:tcPr>
            <w:tcW w:w="2763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Сурдопедагогика</w:t>
            </w:r>
          </w:p>
        </w:tc>
        <w:tc>
          <w:tcPr>
            <w:tcW w:w="4550" w:type="dxa"/>
            <w:vAlign w:val="center"/>
          </w:tcPr>
          <w:p w:rsidR="00BC387E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E7C">
              <w:rPr>
                <w:rFonts w:ascii="Times New Roman" w:hAnsi="Times New Roman"/>
              </w:rPr>
              <w:t>Платформа</w:t>
            </w:r>
            <w:r w:rsidRPr="009C5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Zoom</w:t>
            </w:r>
            <w:r w:rsidRPr="00DA7E7C">
              <w:rPr>
                <w:rFonts w:ascii="Times New Roman" w:hAnsi="Times New Roman"/>
              </w:rPr>
              <w:t>, электронная почта, вайбер</w:t>
            </w:r>
            <w:r>
              <w:rPr>
                <w:rFonts w:ascii="Times New Roman" w:hAnsi="Times New Roman"/>
              </w:rPr>
              <w:t>, репозиторий</w:t>
            </w:r>
          </w:p>
          <w:p w:rsidR="00BC387E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" w:history="1">
              <w:r w:rsidRPr="00B77CC3">
                <w:rPr>
                  <w:rStyle w:val="Hyperlink"/>
                  <w:rFonts w:ascii="Times New Roman" w:hAnsi="Times New Roman"/>
                </w:rPr>
                <w:t>https://elib.bspu.by/handle/doc/35035</w:t>
              </w:r>
            </w:hyperlink>
          </w:p>
          <w:p w:rsidR="00BC387E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history="1">
              <w:r w:rsidRPr="00B77CC3">
                <w:rPr>
                  <w:rStyle w:val="Hyperlink"/>
                  <w:rFonts w:ascii="Times New Roman" w:hAnsi="Times New Roman"/>
                </w:rPr>
                <w:t>https://elib.bspu.by/handle/doc/30871</w:t>
              </w:r>
            </w:hyperlink>
          </w:p>
          <w:p w:rsidR="00BC387E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B77CC3">
                <w:rPr>
                  <w:rStyle w:val="Hyperlink"/>
                  <w:rFonts w:ascii="Times New Roman" w:hAnsi="Times New Roman"/>
                </w:rPr>
                <w:t>https://elib.bspu.by/handle/doc/32966</w:t>
              </w:r>
            </w:hyperlink>
          </w:p>
          <w:p w:rsidR="00BC387E" w:rsidRPr="00DA7E7C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387E" w:rsidRPr="00DA7E7C" w:rsidTr="00DA7E7C">
        <w:tc>
          <w:tcPr>
            <w:tcW w:w="1270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E7C">
              <w:rPr>
                <w:rFonts w:ascii="Times New Roman" w:hAnsi="Times New Roman"/>
                <w:b/>
                <w:sz w:val="18"/>
                <w:szCs w:val="18"/>
              </w:rPr>
              <w:t>10.12.2020</w:t>
            </w:r>
          </w:p>
        </w:tc>
        <w:tc>
          <w:tcPr>
            <w:tcW w:w="1974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09.45-11.2</w:t>
            </w:r>
            <w:r w:rsidRPr="00DA7E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6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280419</w:t>
            </w:r>
          </w:p>
        </w:tc>
        <w:tc>
          <w:tcPr>
            <w:tcW w:w="2303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УСРС</w:t>
            </w:r>
          </w:p>
        </w:tc>
        <w:tc>
          <w:tcPr>
            <w:tcW w:w="2763" w:type="dxa"/>
            <w:vAlign w:val="center"/>
          </w:tcPr>
          <w:p w:rsidR="00BC387E" w:rsidRPr="00DA7E7C" w:rsidRDefault="00BC387E" w:rsidP="00DA7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сурдопедагогики</w:t>
            </w:r>
          </w:p>
        </w:tc>
        <w:tc>
          <w:tcPr>
            <w:tcW w:w="4550" w:type="dxa"/>
            <w:vAlign w:val="center"/>
          </w:tcPr>
          <w:p w:rsidR="00BC387E" w:rsidRPr="00DA7E7C" w:rsidRDefault="00BC387E" w:rsidP="008F6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DA7E7C">
              <w:rPr>
                <w:rFonts w:ascii="Times New Roman" w:hAnsi="Times New Roman"/>
              </w:rPr>
              <w:t>лектронная почта, вайбер</w:t>
            </w:r>
            <w:r>
              <w:rPr>
                <w:rFonts w:ascii="Times New Roman" w:hAnsi="Times New Roman"/>
              </w:rPr>
              <w:t>, репозиторий</w:t>
            </w:r>
          </w:p>
          <w:p w:rsidR="00BC387E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B77CC3">
                <w:rPr>
                  <w:rStyle w:val="Hyperlink"/>
                  <w:rFonts w:ascii="Times New Roman" w:hAnsi="Times New Roman"/>
                </w:rPr>
                <w:t>https://elib.bspu.by/handle/doc/36365</w:t>
              </w:r>
            </w:hyperlink>
          </w:p>
          <w:p w:rsidR="00BC387E" w:rsidRDefault="00BC387E" w:rsidP="00DA7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B77CC3">
                <w:rPr>
                  <w:rStyle w:val="Hyperlink"/>
                  <w:rFonts w:ascii="Times New Roman" w:hAnsi="Times New Roman"/>
                </w:rPr>
                <w:t>https://elib.bspu.by/handle/doc/46313</w:t>
              </w:r>
            </w:hyperlink>
          </w:p>
          <w:p w:rsidR="00BC387E" w:rsidRPr="00DA7E7C" w:rsidRDefault="00BC387E" w:rsidP="00DA7E7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C387E" w:rsidRDefault="00BC387E"/>
    <w:sectPr w:rsidR="00BC387E" w:rsidSect="00AB0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53A"/>
    <w:rsid w:val="00103C9F"/>
    <w:rsid w:val="00156A0B"/>
    <w:rsid w:val="00156EFE"/>
    <w:rsid w:val="001A6FD6"/>
    <w:rsid w:val="00222863"/>
    <w:rsid w:val="0029636F"/>
    <w:rsid w:val="003418E3"/>
    <w:rsid w:val="00372690"/>
    <w:rsid w:val="00402F41"/>
    <w:rsid w:val="00484C86"/>
    <w:rsid w:val="005D299E"/>
    <w:rsid w:val="005F3CE3"/>
    <w:rsid w:val="0060263D"/>
    <w:rsid w:val="00635835"/>
    <w:rsid w:val="00663A2F"/>
    <w:rsid w:val="006738BE"/>
    <w:rsid w:val="006C27ED"/>
    <w:rsid w:val="00771BD9"/>
    <w:rsid w:val="007E5CE3"/>
    <w:rsid w:val="0081739F"/>
    <w:rsid w:val="008312D7"/>
    <w:rsid w:val="008A16D5"/>
    <w:rsid w:val="008B5151"/>
    <w:rsid w:val="008F6B77"/>
    <w:rsid w:val="009B0BB3"/>
    <w:rsid w:val="009B33B2"/>
    <w:rsid w:val="009C5048"/>
    <w:rsid w:val="009F64C3"/>
    <w:rsid w:val="00A15D82"/>
    <w:rsid w:val="00AB053A"/>
    <w:rsid w:val="00B738F9"/>
    <w:rsid w:val="00B77CC3"/>
    <w:rsid w:val="00BB4F31"/>
    <w:rsid w:val="00BC22FF"/>
    <w:rsid w:val="00BC387E"/>
    <w:rsid w:val="00C4209C"/>
    <w:rsid w:val="00C473E9"/>
    <w:rsid w:val="00CC16C1"/>
    <w:rsid w:val="00D56A14"/>
    <w:rsid w:val="00DA7E7C"/>
    <w:rsid w:val="00E00291"/>
    <w:rsid w:val="00E45562"/>
    <w:rsid w:val="00F34122"/>
    <w:rsid w:val="00F638DE"/>
    <w:rsid w:val="00F9656C"/>
    <w:rsid w:val="00FA0F45"/>
    <w:rsid w:val="00FB763B"/>
    <w:rsid w:val="00FF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053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B053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pu.by/handle/doc/46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.bspu.by/handle/doc/36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.bspu.by/handle/doc/32966" TargetMode="External"/><Relationship Id="rId5" Type="http://schemas.openxmlformats.org/officeDocument/2006/relationships/hyperlink" Target="https://elib.bspu.by/handle/doc/3087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ib.bspu.by/handle/doc/350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1</Pages>
  <Words>158</Words>
  <Characters>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alesya</cp:lastModifiedBy>
  <cp:revision>23</cp:revision>
  <dcterms:created xsi:type="dcterms:W3CDTF">2020-11-21T08:42:00Z</dcterms:created>
  <dcterms:modified xsi:type="dcterms:W3CDTF">2020-12-04T06:49:00Z</dcterms:modified>
</cp:coreProperties>
</file>